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332E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677C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completion dates and when we need to have things completed by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677C5">
                                  <w:rPr>
                                    <w:sz w:val="20"/>
                                  </w:rPr>
                                  <w:t xml:space="preserve">Make a </w:t>
                                </w:r>
                                <w:proofErr w:type="gramStart"/>
                                <w:r w:rsidR="00F677C5">
                                  <w:rPr>
                                    <w:sz w:val="20"/>
                                  </w:rPr>
                                  <w:t>plan,</w:t>
                                </w:r>
                                <w:proofErr w:type="gramEnd"/>
                                <w:r w:rsidR="00F677C5">
                                  <w:rPr>
                                    <w:sz w:val="20"/>
                                  </w:rPr>
                                  <w:t xml:space="preserve"> find important dates, update to do list, add deadlines.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F677C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with Mr. Neal what our plans were for the timeline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Default="00F677C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Tested epoxy versus gorilla glue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plexi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both edge to edge and face to face.</w:t>
                                  </w:r>
                                </w:p>
                                <w:p w:rsidR="00F677C5" w:rsidRPr="00B75F2B" w:rsidRDefault="00F677C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F677C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Find where it would be most accessible for the Samantha and NXT. Decided on mounting Samantha on Flag spinner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677C5">
                                  <w:rPr>
                                    <w:sz w:val="20"/>
                                  </w:rPr>
                                  <w:t>Find a place to mount Samantha and NXT. Start working on base plate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677C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brain storming ideas for mounting/ base plate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677C5">
                                    <w:rPr>
                                      <w:sz w:val="20"/>
                                    </w:rPr>
                                    <w:t xml:space="preserve">Epoxy was not mixed correctly and did not achieve full effect.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F677C5" w:rsidRDefault="00F677C5" w:rsidP="00F677C5">
                                  <w:r>
                                    <w:t xml:space="preserve">Tested the glued pieces of </w:t>
                                  </w:r>
                                  <w:proofErr w:type="spellStart"/>
                                  <w:r>
                                    <w:t>plexi</w:t>
                                  </w:r>
                                  <w:proofErr w:type="spellEnd"/>
                                  <w:r>
                                    <w:t xml:space="preserve"> glass. The epoxy held better than the gorilla glue.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16C4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a prototype out of cardboard for reference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677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base plate using laser works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E16C47" w:rsidRPr="00B75F2B" w:rsidRDefault="00E16C47" w:rsidP="00E16C4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a computer with laser works installed to take out to lab and sync to laser.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677C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Take measurements of available space to use in inches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16C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Convert measurements from earlier to millimeters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16C4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outline of available space and insert edges that were cut out to make final overall outline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16C47">
                                  <w:rPr>
                                    <w:sz w:val="20"/>
                                  </w:rPr>
                                  <w:t xml:space="preserve">Continue working on </w:t>
                                </w:r>
                                <w:proofErr w:type="spellStart"/>
                                <w:r w:rsidR="00E16C47">
                                  <w:rPr>
                                    <w:sz w:val="20"/>
                                  </w:rPr>
                                  <w:t>baseplate</w:t>
                                </w:r>
                                <w:proofErr w:type="spellEnd"/>
                                <w:r w:rsidR="00E16C47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16C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 program with paper on a high speed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16C47">
                                    <w:rPr>
                                      <w:sz w:val="20"/>
                                    </w:rPr>
                                    <w:t xml:space="preserve">First time using </w:t>
                                  </w:r>
                                  <w:proofErr w:type="spellStart"/>
                                  <w:r w:rsidR="00E16C47">
                                    <w:rPr>
                                      <w:sz w:val="20"/>
                                    </w:rPr>
                                    <w:t>laserworks</w:t>
                                  </w:r>
                                  <w:proofErr w:type="spellEnd"/>
                                  <w:r w:rsidR="00E16C47">
                                    <w:rPr>
                                      <w:sz w:val="20"/>
                                    </w:rPr>
                                    <w:t xml:space="preserve"> took a while to understand concepts or the program. But eventually understood how it worked.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16C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computer back out to lab and continue on laser works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16C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Lines overlapped in some spots but overall program worked just needed a few adjustments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16C4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adjustments with the lines and overlapping of the lines.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16C47"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 w:rsidR="00E16C47">
                                  <w:rPr>
                                    <w:sz w:val="20"/>
                                  </w:rPr>
                                  <w:t>baseplate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16C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 program again for new copy and start placing on paper where battery, switch, and motor controllers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16C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 hole in board for wires to easily connect to motors on wheels.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E16C4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 inserting holes in program for screws on final produce….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Should be finished middle of next week.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677C5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332ED"/>
    <w:rsid w:val="00B65040"/>
    <w:rsid w:val="00B75F2B"/>
    <w:rsid w:val="00B86FDF"/>
    <w:rsid w:val="00CE3F29"/>
    <w:rsid w:val="00E16C47"/>
    <w:rsid w:val="00EA6342"/>
    <w:rsid w:val="00F624BB"/>
    <w:rsid w:val="00F6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~1\AppData\Local\Temp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BCBC-9543-444A-85DE-F03CD7E1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Reed</dc:creator>
  <cp:lastModifiedBy>Kristi Reed</cp:lastModifiedBy>
  <cp:revision>1</cp:revision>
  <dcterms:created xsi:type="dcterms:W3CDTF">2014-01-20T01:57:00Z</dcterms:created>
  <dcterms:modified xsi:type="dcterms:W3CDTF">2014-01-20T02:16:00Z</dcterms:modified>
</cp:coreProperties>
</file>